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DD" w:rsidRPr="00690D27" w:rsidRDefault="008221DD" w:rsidP="00C81FC7">
      <w:pPr>
        <w:spacing w:after="0" w:line="240" w:lineRule="auto"/>
        <w:rPr>
          <w:sz w:val="48"/>
          <w:szCs w:val="48"/>
        </w:rPr>
      </w:pPr>
      <w:r w:rsidRPr="0060754D">
        <w:rPr>
          <w:sz w:val="48"/>
          <w:szCs w:val="48"/>
        </w:rPr>
        <w:t>Guilherme Durães Versiani de Andrade</w:t>
      </w:r>
    </w:p>
    <w:p w:rsidR="008221DD" w:rsidRPr="0060754D" w:rsidRDefault="008221DD" w:rsidP="0060754D">
      <w:pPr>
        <w:rPr>
          <w:sz w:val="24"/>
          <w:szCs w:val="24"/>
        </w:rPr>
      </w:pPr>
      <w:r w:rsidRPr="005E0822">
        <w:rPr>
          <w:sz w:val="24"/>
          <w:szCs w:val="24"/>
        </w:rPr>
        <w:pict>
          <v:rect id="_x0000_i1025" style="width:425.2pt;height:2pt" o:hralign="center" o:hrstd="t" o:hr="t" fillcolor="#a0a0a0" stroked="f"/>
        </w:pict>
      </w:r>
    </w:p>
    <w:p w:rsidR="008221DD" w:rsidRPr="00C81FC7" w:rsidRDefault="008221DD" w:rsidP="0060754D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C81FC7">
        <w:rPr>
          <w:rFonts w:ascii="Cambria" w:hAnsi="Cambria" w:cs="Cambria"/>
          <w:sz w:val="24"/>
          <w:szCs w:val="24"/>
        </w:rPr>
        <w:t xml:space="preserve">Brasileiro, </w:t>
      </w:r>
      <w:r>
        <w:rPr>
          <w:rFonts w:ascii="Cambria" w:hAnsi="Cambria" w:cs="Cambria"/>
          <w:sz w:val="24"/>
          <w:szCs w:val="24"/>
        </w:rPr>
        <w:t xml:space="preserve">solteiro, </w:t>
      </w:r>
      <w:r w:rsidRPr="00C81FC7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>2</w:t>
      </w:r>
      <w:r w:rsidRPr="00C81FC7">
        <w:rPr>
          <w:rFonts w:ascii="Cambria" w:hAnsi="Cambria" w:cs="Cambria"/>
          <w:sz w:val="24"/>
          <w:szCs w:val="24"/>
        </w:rPr>
        <w:t xml:space="preserve"> anos</w:t>
      </w:r>
    </w:p>
    <w:p w:rsidR="008221DD" w:rsidRPr="000C2CCC" w:rsidRDefault="008221DD" w:rsidP="0049321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C2CCC">
        <w:rPr>
          <w:rFonts w:ascii="Cambria" w:hAnsi="Cambria" w:cs="Cambria"/>
          <w:b/>
          <w:bCs/>
          <w:color w:val="000000"/>
          <w:sz w:val="24"/>
          <w:szCs w:val="24"/>
        </w:rPr>
        <w:t>Belo Horizonte/MG</w:t>
      </w:r>
    </w:p>
    <w:p w:rsidR="008221DD" w:rsidRPr="000C2CCC" w:rsidRDefault="008221DD" w:rsidP="0049321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C2CCC">
        <w:rPr>
          <w:rFonts w:ascii="Cambria" w:hAnsi="Cambria" w:cs="Cambria"/>
          <w:b/>
          <w:bCs/>
          <w:sz w:val="24"/>
          <w:szCs w:val="24"/>
        </w:rPr>
        <w:t>E-mail: equipeelectronicproject@gmail.com</w:t>
      </w:r>
    </w:p>
    <w:p w:rsidR="008221DD" w:rsidRPr="00C81FC7" w:rsidRDefault="008221DD" w:rsidP="0060754D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21DD" w:rsidRPr="0073163E" w:rsidRDefault="008221DD" w:rsidP="00C81FC7">
      <w:pPr>
        <w:spacing w:after="0"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 w:rsidRPr="0073163E">
        <w:rPr>
          <w:rFonts w:ascii="Cambria" w:hAnsi="Cambria" w:cs="Cambria"/>
          <w:b/>
          <w:bCs/>
          <w:sz w:val="24"/>
          <w:szCs w:val="24"/>
          <w:u w:val="single"/>
        </w:rPr>
        <w:t>Objetivos:</w:t>
      </w:r>
    </w:p>
    <w:p w:rsidR="008221DD" w:rsidRPr="0039435C" w:rsidRDefault="008221DD" w:rsidP="0039435C">
      <w:pPr>
        <w:pStyle w:val="Listacommarcadores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Estágio</w:t>
      </w:r>
      <w:r w:rsidRPr="00C81FC7">
        <w:rPr>
          <w:rFonts w:ascii="Cambria" w:hAnsi="Cambria" w:cs="Cambria"/>
          <w:sz w:val="24"/>
          <w:szCs w:val="24"/>
        </w:rPr>
        <w:t xml:space="preserve"> de Engenharia, em área de Eletrônica ou relacionada.</w:t>
      </w:r>
    </w:p>
    <w:p w:rsidR="008221DD" w:rsidRPr="00C81FC7" w:rsidRDefault="008221DD" w:rsidP="0039435C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21DD" w:rsidRPr="0073163E" w:rsidRDefault="008221DD" w:rsidP="0073163E">
      <w:pPr>
        <w:spacing w:after="0"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 w:rsidRPr="0073163E">
        <w:rPr>
          <w:rFonts w:ascii="Cambria" w:hAnsi="Cambria" w:cs="Cambria"/>
          <w:b/>
          <w:bCs/>
          <w:sz w:val="24"/>
          <w:szCs w:val="24"/>
          <w:u w:val="single"/>
        </w:rPr>
        <w:t>Formação:</w:t>
      </w:r>
    </w:p>
    <w:p w:rsidR="008221DD" w:rsidRDefault="008221DD" w:rsidP="00F568FE">
      <w:pPr>
        <w:pStyle w:val="Listacommarcadores"/>
        <w:spacing w:after="0"/>
        <w:rPr>
          <w:rFonts w:ascii="Cambria" w:hAnsi="Cambria" w:cs="Cambria"/>
          <w:sz w:val="24"/>
          <w:szCs w:val="24"/>
        </w:rPr>
      </w:pPr>
      <w:r w:rsidRPr="007B591D">
        <w:rPr>
          <w:rFonts w:ascii="Cambria" w:hAnsi="Cambria" w:cs="Cambria"/>
          <w:b/>
          <w:bCs/>
          <w:sz w:val="24"/>
          <w:szCs w:val="24"/>
        </w:rPr>
        <w:t>Engenharia Eletrônica e de Telecomunicaç</w:t>
      </w:r>
      <w:r>
        <w:rPr>
          <w:rFonts w:ascii="Cambria" w:hAnsi="Cambria" w:cs="Cambria"/>
          <w:b/>
          <w:bCs/>
          <w:sz w:val="24"/>
          <w:szCs w:val="24"/>
        </w:rPr>
        <w:t>ão  (10 semestres)</w:t>
      </w:r>
    </w:p>
    <w:p w:rsidR="008221DD" w:rsidRPr="00F568FE" w:rsidRDefault="008221DD" w:rsidP="007B591D">
      <w:pPr>
        <w:pStyle w:val="Listacommarcadores"/>
        <w:numPr>
          <w:ilvl w:val="0"/>
          <w:numId w:val="0"/>
        </w:numPr>
        <w:spacing w:after="0"/>
        <w:ind w:left="28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Situação: Cursando - 7</w:t>
      </w:r>
      <w:r w:rsidRPr="00F568FE">
        <w:rPr>
          <w:rFonts w:ascii="Cambria" w:hAnsi="Cambria" w:cs="Cambria"/>
          <w:sz w:val="24"/>
          <w:szCs w:val="24"/>
        </w:rPr>
        <w:t>º período</w:t>
      </w:r>
      <w:r>
        <w:rPr>
          <w:rFonts w:ascii="Cambria" w:hAnsi="Cambria" w:cs="Cambria"/>
          <w:sz w:val="24"/>
          <w:szCs w:val="24"/>
        </w:rPr>
        <w:t xml:space="preserve"> regular</w:t>
      </w:r>
      <w:r w:rsidRPr="00F568FE">
        <w:rPr>
          <w:rFonts w:ascii="Cambria" w:hAnsi="Cambria" w:cs="Cambria"/>
          <w:sz w:val="24"/>
          <w:szCs w:val="24"/>
        </w:rPr>
        <w:t xml:space="preserve"> - noturno</w:t>
      </w:r>
    </w:p>
    <w:p w:rsidR="008221DD" w:rsidRDefault="008221DD" w:rsidP="00F568FE">
      <w:pPr>
        <w:pStyle w:val="Listacommarcadores"/>
        <w:numPr>
          <w:ilvl w:val="0"/>
          <w:numId w:val="0"/>
        </w:numPr>
        <w:spacing w:after="0"/>
        <w:ind w:left="142" w:firstLine="142"/>
        <w:rPr>
          <w:rFonts w:ascii="Cambria" w:hAnsi="Cambria" w:cs="Cambria"/>
          <w:sz w:val="24"/>
          <w:szCs w:val="24"/>
        </w:rPr>
      </w:pPr>
      <w:r w:rsidRPr="00F568FE">
        <w:rPr>
          <w:rFonts w:ascii="Cambria" w:hAnsi="Cambria" w:cs="Cambria"/>
          <w:sz w:val="24"/>
          <w:szCs w:val="24"/>
        </w:rPr>
        <w:t>Instituição: Pontifícia Universidade Católica de Minas Gerais (PUC MG)</w:t>
      </w:r>
    </w:p>
    <w:p w:rsidR="008221DD" w:rsidRDefault="008221DD" w:rsidP="008841CB">
      <w:pPr>
        <w:pStyle w:val="Listacommarcadores"/>
        <w:numPr>
          <w:ilvl w:val="0"/>
          <w:numId w:val="0"/>
        </w:numPr>
        <w:spacing w:after="0"/>
        <w:ind w:left="142" w:firstLine="142"/>
        <w:rPr>
          <w:rFonts w:ascii="Cambria" w:hAnsi="Cambria" w:cs="Cambria"/>
          <w:sz w:val="24"/>
          <w:szCs w:val="24"/>
        </w:rPr>
      </w:pPr>
      <w:r w:rsidRPr="00F568FE">
        <w:rPr>
          <w:rFonts w:ascii="Cambria" w:hAnsi="Cambria" w:cs="Cambria"/>
          <w:sz w:val="24"/>
          <w:szCs w:val="24"/>
        </w:rPr>
        <w:t>Campus: Coração Eucarístico</w:t>
      </w:r>
    </w:p>
    <w:p w:rsidR="008221DD" w:rsidRDefault="008221DD" w:rsidP="008841CB">
      <w:pPr>
        <w:pStyle w:val="Listacommarcadores"/>
        <w:numPr>
          <w:ilvl w:val="0"/>
          <w:numId w:val="0"/>
        </w:numPr>
        <w:ind w:left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Observações: Cursando todas as disciplinas do 7º período. Cursei a disciplina Processamento de Imagens Digitais do curso de Ciência da Computação. Recebi quatro vezes a Bolsa Destaque Acadêmico.</w:t>
      </w:r>
    </w:p>
    <w:p w:rsidR="008221DD" w:rsidRPr="007B591D" w:rsidRDefault="008221DD" w:rsidP="008841CB">
      <w:pPr>
        <w:pStyle w:val="Listacommarcadores"/>
        <w:spacing w:after="0" w:line="360" w:lineRule="auto"/>
        <w:rPr>
          <w:rFonts w:ascii="Cambria" w:hAnsi="Cambria" w:cs="Cambria"/>
          <w:b/>
          <w:bCs/>
          <w:sz w:val="24"/>
          <w:szCs w:val="24"/>
        </w:rPr>
      </w:pPr>
      <w:r w:rsidRPr="007B591D">
        <w:rPr>
          <w:rFonts w:ascii="Cambria" w:hAnsi="Cambria" w:cs="Cambria"/>
          <w:b/>
          <w:bCs/>
          <w:sz w:val="24"/>
          <w:szCs w:val="24"/>
        </w:rPr>
        <w:t>Curso de Sistemas Microcontrolados Avançado</w:t>
      </w:r>
      <w:r>
        <w:rPr>
          <w:rFonts w:ascii="Cambria" w:hAnsi="Cambria" w:cs="Cambria"/>
          <w:b/>
          <w:bCs/>
          <w:sz w:val="24"/>
          <w:szCs w:val="24"/>
        </w:rPr>
        <w:t xml:space="preserve"> (36 horas)</w:t>
      </w:r>
    </w:p>
    <w:p w:rsidR="008221DD" w:rsidRDefault="008221DD" w:rsidP="00A2603E">
      <w:pPr>
        <w:pStyle w:val="Listacommarcadores"/>
        <w:numPr>
          <w:ilvl w:val="0"/>
          <w:numId w:val="0"/>
        </w:numPr>
        <w:spacing w:after="0"/>
        <w:ind w:left="284"/>
        <w:rPr>
          <w:rFonts w:ascii="Cambria" w:hAnsi="Cambria" w:cs="Cambria"/>
          <w:sz w:val="24"/>
          <w:szCs w:val="24"/>
        </w:rPr>
      </w:pPr>
      <w:r w:rsidRPr="007B591D">
        <w:rPr>
          <w:rFonts w:ascii="Cambria" w:hAnsi="Cambria" w:cs="Cambria"/>
          <w:sz w:val="24"/>
          <w:szCs w:val="24"/>
        </w:rPr>
        <w:t>Instituição: SEMPRA</w:t>
      </w:r>
    </w:p>
    <w:p w:rsidR="008221DD" w:rsidRPr="007B591D" w:rsidRDefault="008221DD" w:rsidP="00A2603E">
      <w:pPr>
        <w:pStyle w:val="Listacommarcadores"/>
        <w:numPr>
          <w:ilvl w:val="0"/>
          <w:numId w:val="0"/>
        </w:numPr>
        <w:ind w:left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Observações: Introdução e aplicações de sistemas microcontrolados de 32 bits, práticas com kit de desenvolvimento com microcontrolador da família PIC32.</w:t>
      </w:r>
    </w:p>
    <w:p w:rsidR="008221DD" w:rsidRPr="007B591D" w:rsidRDefault="008221DD" w:rsidP="008841CB">
      <w:pPr>
        <w:pStyle w:val="Listacommarcadores"/>
        <w:spacing w:after="0" w:line="360" w:lineRule="auto"/>
        <w:rPr>
          <w:rFonts w:ascii="Cambria" w:hAnsi="Cambria" w:cs="Cambria"/>
          <w:b/>
          <w:bCs/>
          <w:sz w:val="24"/>
          <w:szCs w:val="24"/>
        </w:rPr>
      </w:pPr>
      <w:r w:rsidRPr="007B591D">
        <w:rPr>
          <w:rFonts w:ascii="Cambria" w:hAnsi="Cambria" w:cs="Cambria"/>
          <w:b/>
          <w:bCs/>
          <w:sz w:val="24"/>
          <w:szCs w:val="24"/>
        </w:rPr>
        <w:t xml:space="preserve">Curso Técnico em Eletrotécnica - Automação Industrial </w:t>
      </w:r>
      <w:r>
        <w:rPr>
          <w:rFonts w:ascii="Cambria" w:hAnsi="Cambria" w:cs="Cambria"/>
          <w:b/>
          <w:bCs/>
          <w:sz w:val="24"/>
          <w:szCs w:val="24"/>
        </w:rPr>
        <w:t xml:space="preserve"> (3 anos)</w:t>
      </w:r>
    </w:p>
    <w:p w:rsidR="008221DD" w:rsidRDefault="008221DD" w:rsidP="00A2603E">
      <w:pPr>
        <w:pStyle w:val="Listacommarcadores"/>
        <w:numPr>
          <w:ilvl w:val="0"/>
          <w:numId w:val="0"/>
        </w:numPr>
        <w:spacing w:after="0"/>
        <w:ind w:left="284"/>
        <w:rPr>
          <w:rFonts w:ascii="Cambria" w:hAnsi="Cambria" w:cs="Cambria"/>
          <w:sz w:val="24"/>
          <w:szCs w:val="24"/>
        </w:rPr>
      </w:pPr>
      <w:r w:rsidRPr="007B591D">
        <w:rPr>
          <w:rFonts w:ascii="Cambria" w:hAnsi="Cambria" w:cs="Cambria"/>
          <w:sz w:val="24"/>
          <w:szCs w:val="24"/>
        </w:rPr>
        <w:t>Instituição: CEFET-MG</w:t>
      </w:r>
    </w:p>
    <w:p w:rsidR="008221DD" w:rsidRPr="007B591D" w:rsidRDefault="008221DD" w:rsidP="00E54943">
      <w:pPr>
        <w:pStyle w:val="Listacommarcadores"/>
        <w:numPr>
          <w:ilvl w:val="0"/>
          <w:numId w:val="0"/>
        </w:numPr>
        <w:spacing w:after="0" w:line="360" w:lineRule="auto"/>
        <w:ind w:left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Situação: Concluído</w:t>
      </w:r>
    </w:p>
    <w:p w:rsidR="008221DD" w:rsidRPr="007B591D" w:rsidRDefault="008221DD" w:rsidP="008841CB">
      <w:pPr>
        <w:pStyle w:val="Listacommarcadores"/>
        <w:spacing w:after="0" w:line="360" w:lineRule="auto"/>
        <w:rPr>
          <w:rFonts w:ascii="Cambria" w:hAnsi="Cambria" w:cs="Cambria"/>
          <w:b/>
          <w:bCs/>
          <w:sz w:val="24"/>
          <w:szCs w:val="24"/>
        </w:rPr>
      </w:pPr>
      <w:r w:rsidRPr="007B591D">
        <w:rPr>
          <w:rFonts w:ascii="Cambria" w:hAnsi="Cambria" w:cs="Cambria"/>
          <w:b/>
          <w:bCs/>
          <w:sz w:val="24"/>
          <w:szCs w:val="24"/>
        </w:rPr>
        <w:t>Curso Técnico em Eletrônica</w:t>
      </w:r>
      <w:r>
        <w:rPr>
          <w:rFonts w:ascii="Cambria" w:hAnsi="Cambria" w:cs="Cambria"/>
          <w:b/>
          <w:bCs/>
          <w:sz w:val="24"/>
          <w:szCs w:val="24"/>
        </w:rPr>
        <w:t xml:space="preserve"> (3 semestres)</w:t>
      </w:r>
    </w:p>
    <w:p w:rsidR="008221DD" w:rsidRDefault="008221DD" w:rsidP="00A2603E">
      <w:pPr>
        <w:pStyle w:val="Listacommarcadores"/>
        <w:numPr>
          <w:ilvl w:val="0"/>
          <w:numId w:val="0"/>
        </w:numPr>
        <w:spacing w:after="0"/>
        <w:ind w:left="284"/>
        <w:rPr>
          <w:rFonts w:ascii="Cambria" w:hAnsi="Cambria" w:cs="Cambria"/>
          <w:sz w:val="24"/>
          <w:szCs w:val="24"/>
        </w:rPr>
      </w:pPr>
      <w:r w:rsidRPr="007B591D">
        <w:rPr>
          <w:rFonts w:ascii="Cambria" w:hAnsi="Cambria" w:cs="Cambria"/>
          <w:sz w:val="24"/>
          <w:szCs w:val="24"/>
        </w:rPr>
        <w:t>Instituição: POLIMIG</w:t>
      </w:r>
      <w:r w:rsidRPr="00A2603E">
        <w:rPr>
          <w:rFonts w:ascii="Cambria" w:hAnsi="Cambria" w:cs="Cambria"/>
          <w:sz w:val="24"/>
          <w:szCs w:val="24"/>
        </w:rPr>
        <w:t xml:space="preserve"> </w:t>
      </w:r>
    </w:p>
    <w:p w:rsidR="008221DD" w:rsidRPr="00C81FC7" w:rsidRDefault="008221DD" w:rsidP="00A2603E">
      <w:pPr>
        <w:pStyle w:val="Listacommarcadores"/>
        <w:numPr>
          <w:ilvl w:val="0"/>
          <w:numId w:val="0"/>
        </w:numPr>
        <w:spacing w:line="360" w:lineRule="auto"/>
        <w:ind w:left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Situação: Concluído</w:t>
      </w:r>
    </w:p>
    <w:p w:rsidR="008221DD" w:rsidRPr="00757769" w:rsidRDefault="008221DD" w:rsidP="008D7D57">
      <w:pPr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Experiência Profissional</w:t>
      </w:r>
      <w:r w:rsidRPr="0073163E">
        <w:rPr>
          <w:rFonts w:ascii="Cambria" w:hAnsi="Cambria" w:cs="Cambria"/>
          <w:b/>
          <w:bCs/>
          <w:sz w:val="24"/>
          <w:szCs w:val="24"/>
          <w:u w:val="single"/>
        </w:rPr>
        <w:t>:</w:t>
      </w:r>
      <w:r w:rsidRPr="008D7D57">
        <w:rPr>
          <w:rFonts w:ascii="Cambria" w:hAnsi="Cambria" w:cs="Cambria"/>
          <w:sz w:val="24"/>
          <w:szCs w:val="24"/>
        </w:rPr>
        <w:t xml:space="preserve"> </w:t>
      </w:r>
    </w:p>
    <w:p w:rsidR="008221DD" w:rsidRPr="00741F7F" w:rsidRDefault="008221DD" w:rsidP="008D7D57">
      <w:pPr>
        <w:pStyle w:val="Listacommarcadores"/>
        <w:tabs>
          <w:tab w:val="clear" w:pos="286"/>
          <w:tab w:val="num" w:pos="430"/>
        </w:tabs>
        <w:spacing w:after="0"/>
        <w:ind w:left="28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Sitrack</w:t>
      </w:r>
      <w:r w:rsidRPr="00741F7F">
        <w:rPr>
          <w:rFonts w:ascii="Cambria" w:hAnsi="Cambria" w:cs="Cambria"/>
          <w:b/>
          <w:bCs/>
          <w:sz w:val="24"/>
          <w:szCs w:val="24"/>
        </w:rPr>
        <w:t xml:space="preserve"> (</w:t>
      </w:r>
      <w:r w:rsidRPr="008D7D57">
        <w:rPr>
          <w:rFonts w:ascii="Cambria" w:hAnsi="Cambria" w:cs="Cambria"/>
          <w:b/>
          <w:bCs/>
          <w:sz w:val="24"/>
          <w:szCs w:val="24"/>
        </w:rPr>
        <w:t>Sitrack Serviços de Rastreamento Ltda</w:t>
      </w:r>
      <w:r w:rsidRPr="00741F7F">
        <w:rPr>
          <w:rFonts w:ascii="Cambria" w:hAnsi="Cambria" w:cs="Cambria"/>
          <w:b/>
          <w:bCs/>
          <w:sz w:val="24"/>
          <w:szCs w:val="24"/>
        </w:rPr>
        <w:t>) 201</w:t>
      </w:r>
      <w:r>
        <w:rPr>
          <w:rFonts w:ascii="Cambria" w:hAnsi="Cambria" w:cs="Cambria"/>
          <w:b/>
          <w:bCs/>
          <w:sz w:val="24"/>
          <w:szCs w:val="24"/>
        </w:rPr>
        <w:t>5-atualmente</w:t>
      </w:r>
    </w:p>
    <w:p w:rsidR="008221DD" w:rsidRDefault="008221DD" w:rsidP="008D7D57">
      <w:pPr>
        <w:pStyle w:val="Listacommarcadores"/>
        <w:numPr>
          <w:ilvl w:val="0"/>
          <w:numId w:val="0"/>
        </w:numPr>
        <w:suppressAutoHyphens/>
        <w:spacing w:after="0"/>
        <w:ind w:left="28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Cargo</w:t>
      </w:r>
      <w:r w:rsidRPr="0010636D">
        <w:rPr>
          <w:rFonts w:ascii="Cambria" w:hAnsi="Cambria" w:cs="Cambria"/>
          <w:sz w:val="24"/>
          <w:szCs w:val="24"/>
        </w:rPr>
        <w:t>: Estagiário de Engenharia Eletrônica e de Telecomunicaç</w:t>
      </w:r>
      <w:r>
        <w:rPr>
          <w:rFonts w:ascii="Cambria" w:hAnsi="Cambria" w:cs="Cambria"/>
          <w:sz w:val="24"/>
          <w:szCs w:val="24"/>
        </w:rPr>
        <w:t>ão</w:t>
      </w:r>
      <w:r w:rsidRPr="0010636D">
        <w:rPr>
          <w:rFonts w:ascii="Cambria" w:hAnsi="Cambria" w:cs="Cambria"/>
          <w:sz w:val="24"/>
          <w:szCs w:val="24"/>
        </w:rPr>
        <w:t>.</w:t>
      </w:r>
    </w:p>
    <w:p w:rsidR="008221DD" w:rsidRDefault="008221DD" w:rsidP="008D7D57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  <w:r w:rsidRPr="0010636D">
        <w:rPr>
          <w:rFonts w:ascii="Cambria" w:hAnsi="Cambria" w:cs="Cambria"/>
          <w:sz w:val="24"/>
          <w:szCs w:val="24"/>
        </w:rPr>
        <w:t xml:space="preserve">Principais atividades: Programação de microcontroladores; </w:t>
      </w:r>
      <w:r>
        <w:rPr>
          <w:rFonts w:ascii="Cambria" w:hAnsi="Cambria" w:cs="Cambria"/>
          <w:sz w:val="24"/>
          <w:szCs w:val="24"/>
        </w:rPr>
        <w:t>Testes em equipamentos para monitoramento e rastreio de veículos.</w:t>
      </w:r>
    </w:p>
    <w:p w:rsidR="008221DD" w:rsidRPr="00757769" w:rsidRDefault="008221DD" w:rsidP="00757769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p w:rsidR="008221DD" w:rsidRPr="00741F7F" w:rsidRDefault="008221DD" w:rsidP="00E06EF2">
      <w:pPr>
        <w:pStyle w:val="Listacommarcadores"/>
        <w:tabs>
          <w:tab w:val="clear" w:pos="286"/>
          <w:tab w:val="num" w:pos="430"/>
        </w:tabs>
        <w:spacing w:after="0"/>
        <w:ind w:left="288"/>
        <w:rPr>
          <w:rFonts w:ascii="Cambria" w:hAnsi="Cambria" w:cs="Cambria"/>
          <w:b/>
          <w:bCs/>
          <w:sz w:val="24"/>
          <w:szCs w:val="24"/>
        </w:rPr>
      </w:pPr>
      <w:r w:rsidRPr="00741F7F">
        <w:rPr>
          <w:rFonts w:ascii="Cambria" w:hAnsi="Cambria" w:cs="Cambria"/>
          <w:b/>
          <w:bCs/>
          <w:sz w:val="24"/>
          <w:szCs w:val="24"/>
        </w:rPr>
        <w:t>Jota Smart Grid (Jota Monitoramento e Controle Ltda) 2012-2014</w:t>
      </w:r>
    </w:p>
    <w:p w:rsidR="008221DD" w:rsidRDefault="008221DD" w:rsidP="00E06EF2">
      <w:pPr>
        <w:pStyle w:val="Listacommarcadores"/>
        <w:numPr>
          <w:ilvl w:val="0"/>
          <w:numId w:val="0"/>
        </w:numPr>
        <w:suppressAutoHyphens/>
        <w:spacing w:after="0"/>
        <w:ind w:left="28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Cargo</w:t>
      </w:r>
      <w:r w:rsidRPr="0010636D">
        <w:rPr>
          <w:rFonts w:ascii="Cambria" w:hAnsi="Cambria" w:cs="Cambria"/>
          <w:sz w:val="24"/>
          <w:szCs w:val="24"/>
        </w:rPr>
        <w:t>: Estagiário técnico em Eletrônica e Estagiário de Engenharia Eletrônica e de Telecomunicaç</w:t>
      </w:r>
      <w:r>
        <w:rPr>
          <w:rFonts w:ascii="Cambria" w:hAnsi="Cambria" w:cs="Cambria"/>
          <w:sz w:val="24"/>
          <w:szCs w:val="24"/>
        </w:rPr>
        <w:t>ão</w:t>
      </w:r>
      <w:r w:rsidRPr="0010636D">
        <w:rPr>
          <w:rFonts w:ascii="Cambria" w:hAnsi="Cambria" w:cs="Cambria"/>
          <w:sz w:val="24"/>
          <w:szCs w:val="24"/>
        </w:rPr>
        <w:t>.</w:t>
      </w:r>
    </w:p>
    <w:p w:rsidR="008221DD" w:rsidRDefault="008221DD" w:rsidP="008841CB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  <w:r w:rsidRPr="0010636D">
        <w:rPr>
          <w:rFonts w:ascii="Cambria" w:hAnsi="Cambria" w:cs="Cambria"/>
          <w:sz w:val="24"/>
          <w:szCs w:val="24"/>
        </w:rPr>
        <w:t xml:space="preserve">Principais atividades: Programação de microcontroladores; desenvolvimento de placas de circuito impresso; projeto, montagem e testes de sistemas de medição e comunicação local, com </w:t>
      </w:r>
      <w:r>
        <w:rPr>
          <w:rFonts w:ascii="Cambria" w:hAnsi="Cambria" w:cs="Cambria"/>
          <w:sz w:val="24"/>
          <w:szCs w:val="24"/>
        </w:rPr>
        <w:t>e sem fio; especificação, orçamento e compra de materiais e componentes.</w:t>
      </w:r>
    </w:p>
    <w:p w:rsidR="008221DD" w:rsidRDefault="008221DD" w:rsidP="008841CB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</w:p>
    <w:p w:rsidR="008221DD" w:rsidRPr="00741F7F" w:rsidRDefault="008221DD" w:rsidP="00757769">
      <w:pPr>
        <w:pStyle w:val="Listacommarcadores"/>
        <w:tabs>
          <w:tab w:val="clear" w:pos="286"/>
          <w:tab w:val="num" w:pos="430"/>
        </w:tabs>
        <w:spacing w:after="0"/>
        <w:ind w:left="28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Iniciação científica 2015-atualmente</w:t>
      </w:r>
    </w:p>
    <w:p w:rsidR="008221DD" w:rsidRPr="00C81FC7" w:rsidRDefault="008221DD" w:rsidP="00757769">
      <w:pPr>
        <w:pStyle w:val="Listacommarcadores"/>
        <w:numPr>
          <w:ilvl w:val="0"/>
          <w:numId w:val="0"/>
        </w:numPr>
        <w:ind w:left="28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Participo como voluntário de um projeto de pesquisa na PUC orientado pela professora Rosely Campos, na área de estudo de absorção vibracional de materiais para utilização em automóveis</w:t>
      </w:r>
      <w:r w:rsidRPr="0010636D">
        <w:rPr>
          <w:rFonts w:ascii="Cambria" w:hAnsi="Cambria" w:cs="Cambria"/>
          <w:sz w:val="24"/>
          <w:szCs w:val="24"/>
        </w:rPr>
        <w:t>.</w:t>
      </w:r>
    </w:p>
    <w:p w:rsidR="008221DD" w:rsidRPr="00741F7F" w:rsidRDefault="008221DD" w:rsidP="00757769">
      <w:pPr>
        <w:pStyle w:val="Listacommarcadores"/>
        <w:tabs>
          <w:tab w:val="clear" w:pos="286"/>
          <w:tab w:val="num" w:pos="430"/>
        </w:tabs>
        <w:spacing w:after="0"/>
        <w:ind w:left="288"/>
        <w:rPr>
          <w:rFonts w:ascii="Cambria" w:hAnsi="Cambria" w:cs="Cambria"/>
          <w:b/>
          <w:bCs/>
          <w:sz w:val="24"/>
          <w:szCs w:val="24"/>
        </w:rPr>
      </w:pPr>
      <w:r w:rsidRPr="00741F7F">
        <w:rPr>
          <w:rFonts w:ascii="Cambria" w:hAnsi="Cambria" w:cs="Cambria"/>
          <w:b/>
          <w:bCs/>
          <w:sz w:val="24"/>
          <w:szCs w:val="24"/>
        </w:rPr>
        <w:t>Escola POLIMIG 2009-2010</w:t>
      </w:r>
    </w:p>
    <w:p w:rsidR="008221DD" w:rsidRPr="00741F7F" w:rsidRDefault="008221DD" w:rsidP="00757769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  <w:r w:rsidRPr="00741F7F">
        <w:rPr>
          <w:rFonts w:ascii="Cambria" w:hAnsi="Cambria" w:cs="Cambria"/>
          <w:sz w:val="24"/>
          <w:szCs w:val="24"/>
        </w:rPr>
        <w:t>Cargo: Estagiário técnico em Eletrônica.</w:t>
      </w:r>
    </w:p>
    <w:p w:rsidR="008221DD" w:rsidRPr="00741F7F" w:rsidRDefault="008221DD" w:rsidP="00757769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  <w:r w:rsidRPr="00741F7F">
        <w:rPr>
          <w:rFonts w:ascii="Cambria" w:hAnsi="Cambria" w:cs="Cambria"/>
          <w:sz w:val="24"/>
          <w:szCs w:val="24"/>
        </w:rPr>
        <w:t>Principais atividades: Auxílio ao professor e organização dos laboratórios de eletrônica.</w:t>
      </w:r>
    </w:p>
    <w:p w:rsidR="008221DD" w:rsidRPr="00E40E0A" w:rsidRDefault="008221DD" w:rsidP="008841CB">
      <w:pPr>
        <w:pStyle w:val="Listacommarcadores"/>
        <w:numPr>
          <w:ilvl w:val="0"/>
          <w:numId w:val="0"/>
        </w:numPr>
        <w:spacing w:after="0"/>
        <w:ind w:left="288"/>
        <w:rPr>
          <w:rFonts w:ascii="Cambria" w:hAnsi="Cambria" w:cs="Cambria"/>
          <w:sz w:val="24"/>
          <w:szCs w:val="24"/>
        </w:rPr>
      </w:pPr>
    </w:p>
    <w:p w:rsidR="008221DD" w:rsidRDefault="008221DD" w:rsidP="00E06EF2">
      <w:pPr>
        <w:spacing w:after="0" w:line="36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Qualificações e atividades profissionais</w:t>
      </w:r>
      <w:r w:rsidRPr="0073163E">
        <w:rPr>
          <w:rFonts w:ascii="Cambria" w:hAnsi="Cambria" w:cs="Cambria"/>
          <w:b/>
          <w:bCs/>
          <w:sz w:val="24"/>
          <w:szCs w:val="24"/>
          <w:u w:val="single"/>
        </w:rPr>
        <w:t>:</w:t>
      </w:r>
    </w:p>
    <w:p w:rsidR="008221DD" w:rsidRPr="00191EDE" w:rsidRDefault="008221DD" w:rsidP="00E06EF2">
      <w:pPr>
        <w:pStyle w:val="Listacommarcadores"/>
        <w:spacing w:after="0"/>
        <w:rPr>
          <w:rFonts w:ascii="Cambria" w:hAnsi="Cambria" w:cs="Cambria"/>
          <w:sz w:val="24"/>
          <w:szCs w:val="24"/>
        </w:rPr>
      </w:pPr>
      <w:r w:rsidRPr="00191EDE">
        <w:rPr>
          <w:rFonts w:ascii="Cambria" w:hAnsi="Cambria" w:cs="Cambria"/>
          <w:sz w:val="24"/>
          <w:szCs w:val="24"/>
        </w:rPr>
        <w:t>Inglês: intermediário. Leitura de datasheets, normas, fóruns</w:t>
      </w:r>
      <w:r>
        <w:rPr>
          <w:rFonts w:ascii="Cambria" w:hAnsi="Cambria" w:cs="Cambria"/>
          <w:sz w:val="24"/>
          <w:szCs w:val="24"/>
        </w:rPr>
        <w:t xml:space="preserve"> e sites em inglês, escrita básica.</w:t>
      </w:r>
    </w:p>
    <w:p w:rsidR="008221DD" w:rsidRPr="00191EDE" w:rsidRDefault="008221DD" w:rsidP="00E06EF2">
      <w:pPr>
        <w:pStyle w:val="Listacommarcadores"/>
        <w:spacing w:after="0"/>
        <w:rPr>
          <w:rFonts w:ascii="Cambria" w:hAnsi="Cambria" w:cs="Cambria"/>
          <w:sz w:val="24"/>
          <w:szCs w:val="24"/>
        </w:rPr>
      </w:pPr>
      <w:r w:rsidRPr="00191EDE">
        <w:rPr>
          <w:rFonts w:ascii="Cambria" w:hAnsi="Cambria" w:cs="Cambria"/>
          <w:sz w:val="24"/>
          <w:szCs w:val="24"/>
        </w:rPr>
        <w:t>Informática: Pacote Office e softwares semelhantes, ambiente Windows, Matlab básico, programação em C Sharp básica para interfaces gráficas de comunicação com sistemas embarcados, AutoCAD básico, programação em Ladder básica.</w:t>
      </w:r>
    </w:p>
    <w:p w:rsidR="008221DD" w:rsidRPr="00191EDE" w:rsidRDefault="008221DD" w:rsidP="00E06EF2">
      <w:pPr>
        <w:pStyle w:val="Listacommarcadores"/>
        <w:spacing w:after="0"/>
        <w:rPr>
          <w:rFonts w:ascii="Cambria" w:hAnsi="Cambria" w:cs="Cambria"/>
          <w:sz w:val="24"/>
          <w:szCs w:val="24"/>
        </w:rPr>
      </w:pPr>
      <w:r w:rsidRPr="00191EDE">
        <w:rPr>
          <w:rFonts w:ascii="Cambria" w:hAnsi="Cambria" w:cs="Cambria"/>
          <w:sz w:val="24"/>
          <w:szCs w:val="24"/>
        </w:rPr>
        <w:t>Microcontroladores: Projetos com sistemas microcontrolados, programação de microcontroladores 8, 16 e 32 bits em linguagem C, comunicação sem fio de baixo nível, comunicação serial com computador</w:t>
      </w:r>
      <w:r>
        <w:rPr>
          <w:rFonts w:ascii="Cambria" w:hAnsi="Cambria" w:cs="Cambria"/>
          <w:sz w:val="24"/>
          <w:szCs w:val="24"/>
        </w:rPr>
        <w:t>, redes CAN básico</w:t>
      </w:r>
      <w:r w:rsidRPr="00191EDE">
        <w:rPr>
          <w:rFonts w:ascii="Cambria" w:hAnsi="Cambria" w:cs="Cambria"/>
          <w:sz w:val="24"/>
          <w:szCs w:val="24"/>
        </w:rPr>
        <w:t>. Condicionamento analógico de sinais para aquisição de medidas gerais, atuação e controle simples.</w:t>
      </w:r>
    </w:p>
    <w:sectPr w:rsidR="008221DD" w:rsidRPr="00191EDE" w:rsidSect="00F63A7E">
      <w:foot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DD" w:rsidRDefault="008221DD" w:rsidP="00F63A7E">
      <w:pPr>
        <w:spacing w:after="0" w:line="240" w:lineRule="auto"/>
      </w:pPr>
      <w:r>
        <w:separator/>
      </w:r>
    </w:p>
  </w:endnote>
  <w:endnote w:type="continuationSeparator" w:id="0">
    <w:p w:rsidR="008221DD" w:rsidRDefault="008221DD" w:rsidP="00F6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DD" w:rsidRDefault="008221DD">
    <w:pPr>
      <w:pStyle w:val="Footer"/>
    </w:pPr>
    <w:r>
      <w:t xml:space="preserve">Belo Horizonte - MG </w:t>
    </w:r>
    <w:fldSimple w:instr=" TIME \@ &quot;dd/MM/yyyy&quot; ">
      <w:r>
        <w:rPr>
          <w:noProof/>
        </w:rPr>
        <w:t>18/11/2015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DD" w:rsidRDefault="008221DD" w:rsidP="00F63A7E">
      <w:pPr>
        <w:spacing w:after="0" w:line="240" w:lineRule="auto"/>
      </w:pPr>
      <w:r>
        <w:separator/>
      </w:r>
    </w:p>
  </w:footnote>
  <w:footnote w:type="continuationSeparator" w:id="0">
    <w:p w:rsidR="008221DD" w:rsidRDefault="008221DD" w:rsidP="00F6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6BE"/>
    <w:multiLevelType w:val="hybridMultilevel"/>
    <w:tmpl w:val="96942B22"/>
    <w:lvl w:ilvl="0" w:tplc="017AF02C">
      <w:start w:val="1"/>
      <w:numFmt w:val="bullet"/>
      <w:pStyle w:val="Listacommarcadores"/>
      <w:lvlText w:val="·"/>
      <w:lvlJc w:val="left"/>
      <w:pPr>
        <w:tabs>
          <w:tab w:val="num" w:pos="286"/>
        </w:tabs>
        <w:ind w:left="286" w:hanging="144"/>
      </w:pPr>
      <w:rPr>
        <w:rFonts w:ascii="Cambria" w:hAnsi="Cambria" w:cs="Cambria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4D"/>
    <w:rsid w:val="00002892"/>
    <w:rsid w:val="0002740B"/>
    <w:rsid w:val="000C2CCC"/>
    <w:rsid w:val="000C4EFA"/>
    <w:rsid w:val="000E2A2E"/>
    <w:rsid w:val="0010636D"/>
    <w:rsid w:val="00116329"/>
    <w:rsid w:val="00191EDE"/>
    <w:rsid w:val="00290479"/>
    <w:rsid w:val="0039435C"/>
    <w:rsid w:val="003B4801"/>
    <w:rsid w:val="003C03F0"/>
    <w:rsid w:val="00420C33"/>
    <w:rsid w:val="00490BC7"/>
    <w:rsid w:val="0049321F"/>
    <w:rsid w:val="005E0822"/>
    <w:rsid w:val="005E2E68"/>
    <w:rsid w:val="0060754D"/>
    <w:rsid w:val="00645B94"/>
    <w:rsid w:val="00690D27"/>
    <w:rsid w:val="00695AAA"/>
    <w:rsid w:val="0073163E"/>
    <w:rsid w:val="00741F7F"/>
    <w:rsid w:val="00757769"/>
    <w:rsid w:val="007A5404"/>
    <w:rsid w:val="007B591D"/>
    <w:rsid w:val="007D65DF"/>
    <w:rsid w:val="007F58B7"/>
    <w:rsid w:val="008210F4"/>
    <w:rsid w:val="008221DD"/>
    <w:rsid w:val="00830463"/>
    <w:rsid w:val="008841CB"/>
    <w:rsid w:val="008D7D57"/>
    <w:rsid w:val="008E1446"/>
    <w:rsid w:val="0093744F"/>
    <w:rsid w:val="00950121"/>
    <w:rsid w:val="009876E1"/>
    <w:rsid w:val="00996C7B"/>
    <w:rsid w:val="00A2603E"/>
    <w:rsid w:val="00AF2BFB"/>
    <w:rsid w:val="00B22096"/>
    <w:rsid w:val="00B2621E"/>
    <w:rsid w:val="00B34B12"/>
    <w:rsid w:val="00BF7093"/>
    <w:rsid w:val="00C4209C"/>
    <w:rsid w:val="00C71178"/>
    <w:rsid w:val="00C73DD0"/>
    <w:rsid w:val="00C81FC7"/>
    <w:rsid w:val="00CF1EE5"/>
    <w:rsid w:val="00D71FD6"/>
    <w:rsid w:val="00D8355C"/>
    <w:rsid w:val="00DF373B"/>
    <w:rsid w:val="00E06EF2"/>
    <w:rsid w:val="00E40E0A"/>
    <w:rsid w:val="00E54943"/>
    <w:rsid w:val="00E93679"/>
    <w:rsid w:val="00ED6569"/>
    <w:rsid w:val="00F0148E"/>
    <w:rsid w:val="00F1034F"/>
    <w:rsid w:val="00F154C4"/>
    <w:rsid w:val="00F568FE"/>
    <w:rsid w:val="00F60EA9"/>
    <w:rsid w:val="00F6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54D"/>
    <w:pPr>
      <w:ind w:left="720"/>
    </w:pPr>
  </w:style>
  <w:style w:type="paragraph" w:customStyle="1" w:styleId="Listacommarcadores">
    <w:name w:val="Lista com marcadores"/>
    <w:basedOn w:val="Normal"/>
    <w:uiPriority w:val="99"/>
    <w:rsid w:val="0060754D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99"/>
    <w:qFormat/>
    <w:rsid w:val="00690D2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90D2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F63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A7E"/>
  </w:style>
  <w:style w:type="paragraph" w:styleId="Footer">
    <w:name w:val="footer"/>
    <w:basedOn w:val="Normal"/>
    <w:link w:val="FooterChar"/>
    <w:uiPriority w:val="99"/>
    <w:rsid w:val="00F63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3A7E"/>
  </w:style>
  <w:style w:type="paragraph" w:styleId="BalloonText">
    <w:name w:val="Balloon Text"/>
    <w:basedOn w:val="Normal"/>
    <w:link w:val="BalloonTextChar"/>
    <w:uiPriority w:val="99"/>
    <w:semiHidden/>
    <w:rsid w:val="00F6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6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435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Durães</dc:creator>
  <cp:keywords/>
  <dc:description/>
  <cp:lastModifiedBy>X</cp:lastModifiedBy>
  <cp:revision>4</cp:revision>
  <cp:lastPrinted>2015-02-13T02:46:00Z</cp:lastPrinted>
  <dcterms:created xsi:type="dcterms:W3CDTF">2015-11-09T19:46:00Z</dcterms:created>
  <dcterms:modified xsi:type="dcterms:W3CDTF">2015-11-18T17:13:00Z</dcterms:modified>
</cp:coreProperties>
</file>